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81B4" w14:textId="77777777" w:rsidR="00832A6F" w:rsidRDefault="00190B3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2FAC9FEA">
          <v:rect id="_x0000_s1027" style="position:absolute;margin-left:-18pt;margin-top:-59.35pt;width:549pt;height:774pt;z-index:251657728" filled="f"/>
        </w:pict>
      </w:r>
    </w:p>
    <w:p w14:paraId="026880BB" w14:textId="77777777" w:rsidR="00832A6F" w:rsidRDefault="00832A6F">
      <w:pPr>
        <w:pStyle w:val="3"/>
      </w:pPr>
      <w:r>
        <w:t>ΥΠΕΥΘΥΝΗ ΔΗΛΩΣΗ</w:t>
      </w:r>
    </w:p>
    <w:p w14:paraId="7E1F2B18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CC53B86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05893B3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CB10437" w14:textId="77777777" w:rsidR="00832A6F" w:rsidRDefault="00832A6F">
      <w:pPr>
        <w:pStyle w:val="a5"/>
        <w:jc w:val="left"/>
        <w:rPr>
          <w:bCs/>
          <w:sz w:val="22"/>
        </w:rPr>
      </w:pPr>
    </w:p>
    <w:p w14:paraId="2DFBB961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1AEDEBE0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D037A68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97BBC26" w14:textId="2E9B3933" w:rsidR="00832A6F" w:rsidRPr="0072268D" w:rsidRDefault="0072268D" w:rsidP="00214AD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72268D">
              <w:rPr>
                <w:rFonts w:ascii="Arial" w:hAnsi="Arial" w:cs="Arial"/>
                <w:b/>
                <w:sz w:val="16"/>
              </w:rPr>
              <w:t xml:space="preserve">ΤΗ ΓΡΑΜΜΑΤΕΙΑ ΤΟΥ ΤΜΗΜΑΤΟΣ ΕΠΙΣΤΗΜΗΣ ΚΑΙ ΤΕΧΝΟΛΟΓΙΑΣ ΤΡΟΦΙΜΩΝ ΤΟΥ </w:t>
            </w:r>
            <w:r w:rsidR="00E63C14" w:rsidRPr="0072268D">
              <w:rPr>
                <w:rFonts w:ascii="Arial" w:hAnsi="Arial" w:cs="Arial"/>
                <w:b/>
                <w:sz w:val="16"/>
              </w:rPr>
              <w:t>ΔΙ.ΠΑ.Ε.</w:t>
            </w:r>
          </w:p>
        </w:tc>
      </w:tr>
      <w:tr w:rsidR="00832A6F" w14:paraId="4F8E0CBD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47EC3C5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E293CC5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0F0D5A77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E543551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029A7CE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78B7DD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D683A8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00E4DC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BB6694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FF2C8C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5D7453F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FCB3F1B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340F143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0C87326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B5D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0EA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13CAD33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9A61D5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4C0971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B70B98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0E89382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2A98E278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FCD66B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5EAC85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B13574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0079A0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EABEB2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446952B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79739F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F98238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AA3235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634CDF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2CD60C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C0798E6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5A819648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386F231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F90B572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6D8DD09F" w14:textId="77777777" w:rsidR="00832A6F" w:rsidRDefault="00832A6F">
      <w:pPr>
        <w:rPr>
          <w:sz w:val="16"/>
        </w:rPr>
      </w:pPr>
    </w:p>
    <w:p w14:paraId="7489477D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748C6422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1887D9F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7C48164C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:rsidRPr="0072268D" w14:paraId="7B775B9B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8EA5660" w14:textId="108F17A0" w:rsidR="00D039AC" w:rsidRPr="00DA3ECA" w:rsidRDefault="00D039AC" w:rsidP="00D039AC">
            <w:pPr>
              <w:numPr>
                <w:ilvl w:val="0"/>
                <w:numId w:val="11"/>
              </w:numPr>
              <w:spacing w:before="60"/>
              <w:ind w:right="125"/>
            </w:pPr>
            <w:r>
              <w:t>Τα στοιχεία που υποβάλω και τα δικαιολογητικά που καταθέτω είναι αληθή και ακριβή</w:t>
            </w:r>
            <w:r w:rsidR="00D6449F">
              <w:t>.</w:t>
            </w:r>
          </w:p>
          <w:p w14:paraId="61007B9D" w14:textId="79B3280F" w:rsidR="00D039AC" w:rsidRPr="00DA3ECA" w:rsidRDefault="00D6449F" w:rsidP="00D039AC">
            <w:pPr>
              <w:spacing w:before="60"/>
              <w:ind w:left="720" w:right="125"/>
            </w:pPr>
            <w:r>
              <w:t>Α</w:t>
            </w:r>
            <w:r w:rsidR="00D039AC" w:rsidRPr="008A61E7">
              <w:t>ιτούμαι την ταυτοποίηση των στοιχείων μου</w:t>
            </w:r>
            <w:r>
              <w:t>,</w:t>
            </w:r>
            <w:r w:rsidR="00D039AC">
              <w:t xml:space="preserve"> βάσει των δικαιολογητικών που σας προσκομίζω</w:t>
            </w:r>
            <w:r w:rsidR="00D039AC" w:rsidRPr="008A61E7">
              <w:t xml:space="preserve">, προκειμένου να </w:t>
            </w:r>
            <w:r w:rsidR="00D039AC">
              <w:t>οριστικοποιηθεί</w:t>
            </w:r>
            <w:r w:rsidR="00D039AC" w:rsidRPr="008A61E7">
              <w:t xml:space="preserve"> η εγγραφή μου</w:t>
            </w:r>
            <w:r w:rsidR="00D039AC">
              <w:t>.</w:t>
            </w:r>
          </w:p>
          <w:p w14:paraId="6A930E99" w14:textId="77777777" w:rsidR="00832A6F" w:rsidRPr="00DA3ECA" w:rsidRDefault="0072268D" w:rsidP="0072268D">
            <w:pPr>
              <w:numPr>
                <w:ilvl w:val="0"/>
                <w:numId w:val="11"/>
              </w:numPr>
              <w:spacing w:before="60"/>
              <w:ind w:right="125"/>
            </w:pPr>
            <w:r w:rsidRPr="00DA3ECA">
              <w:t xml:space="preserve">Δεν είμαι </w:t>
            </w:r>
            <w:r w:rsidR="00C1495D" w:rsidRPr="00DA3ECA">
              <w:t>εγγεγραμμένος</w:t>
            </w:r>
            <w:r w:rsidRPr="00DA3ECA">
              <w:t>/η σε άλλη Σχολή ή Τμήμα της Τριτοβάθμιας Εκπαίδευσης της Ελλάδας.</w:t>
            </w:r>
          </w:p>
          <w:p w14:paraId="26A3F83F" w14:textId="77777777" w:rsidR="0072268D" w:rsidRPr="00DA3ECA" w:rsidRDefault="00214BA4" w:rsidP="0072268D">
            <w:pPr>
              <w:numPr>
                <w:ilvl w:val="0"/>
                <w:numId w:val="11"/>
              </w:numPr>
              <w:spacing w:before="60"/>
              <w:ind w:right="125"/>
            </w:pPr>
            <w:r w:rsidRPr="00DA3ECA">
              <w:t>Συναινώ στη διαχείριση των προσωπικών μου δεδομένων από τις υπηρεσίες του Δι.Πα.Ε.</w:t>
            </w:r>
          </w:p>
        </w:tc>
      </w:tr>
      <w:tr w:rsidR="00832A6F" w14:paraId="62A295D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D023788" w14:textId="77777777" w:rsidR="00DA3ECA" w:rsidRPr="00DA3ECA" w:rsidRDefault="0072268D" w:rsidP="00DA3ECA">
            <w:pPr>
              <w:numPr>
                <w:ilvl w:val="0"/>
                <w:numId w:val="11"/>
              </w:numPr>
              <w:spacing w:before="60"/>
              <w:ind w:right="125"/>
            </w:pPr>
            <w:r w:rsidRPr="00DA3ECA">
              <w:t>Συμμετέχω στις Πανελλήνιες Εξετάσεις πρώτη,  δεύτερη,  τρίτη  φορά (διαγράψτε ανάλογα)</w:t>
            </w:r>
          </w:p>
          <w:p w14:paraId="49191760" w14:textId="77777777" w:rsidR="00832A6F" w:rsidRPr="00DA3ECA" w:rsidRDefault="00832A6F" w:rsidP="00D039AC">
            <w:pPr>
              <w:spacing w:before="60"/>
              <w:ind w:left="720" w:right="125"/>
            </w:pPr>
          </w:p>
        </w:tc>
      </w:tr>
    </w:tbl>
    <w:p w14:paraId="125B3C63" w14:textId="77777777" w:rsidR="00832A6F" w:rsidRDefault="00832A6F"/>
    <w:p w14:paraId="51286F4A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1742551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66C7C3E0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18B244C4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0A04C542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74103556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CDB2592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6E3D194B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900487C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5AE988CC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C31EC73" w14:textId="77777777"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3248D8A9" w14:textId="77777777"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E2491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6B5B" w14:textId="77777777" w:rsidR="00190B35" w:rsidRDefault="00190B35">
      <w:r>
        <w:separator/>
      </w:r>
    </w:p>
  </w:endnote>
  <w:endnote w:type="continuationSeparator" w:id="0">
    <w:p w14:paraId="45E50D9F" w14:textId="77777777" w:rsidR="00190B35" w:rsidRDefault="0019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DEFF" w14:textId="77777777" w:rsidR="00190B35" w:rsidRDefault="00190B35">
      <w:r>
        <w:separator/>
      </w:r>
    </w:p>
  </w:footnote>
  <w:footnote w:type="continuationSeparator" w:id="0">
    <w:p w14:paraId="0CED829A" w14:textId="77777777" w:rsidR="00190B35" w:rsidRDefault="0019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73A31B7E" w14:textId="77777777">
      <w:tc>
        <w:tcPr>
          <w:tcW w:w="5508" w:type="dxa"/>
        </w:tcPr>
        <w:p w14:paraId="6824ED37" w14:textId="77777777" w:rsidR="00832A6F" w:rsidRDefault="00C428FB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9D058C5" wp14:editId="68EA3BE8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BAD5502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5362B505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4921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88C"/>
    <w:multiLevelType w:val="hybridMultilevel"/>
    <w:tmpl w:val="E04A11D0"/>
    <w:lvl w:ilvl="0" w:tplc="F154A3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D5849"/>
    <w:multiLevelType w:val="hybridMultilevel"/>
    <w:tmpl w:val="70A28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A6F"/>
    <w:rsid w:val="00190B35"/>
    <w:rsid w:val="001C6103"/>
    <w:rsid w:val="00214AD7"/>
    <w:rsid w:val="00214BA4"/>
    <w:rsid w:val="00461505"/>
    <w:rsid w:val="004A075F"/>
    <w:rsid w:val="004A153C"/>
    <w:rsid w:val="0072268D"/>
    <w:rsid w:val="007A1F36"/>
    <w:rsid w:val="00800DD1"/>
    <w:rsid w:val="00832A6F"/>
    <w:rsid w:val="009B273C"/>
    <w:rsid w:val="00A03198"/>
    <w:rsid w:val="00A91DB6"/>
    <w:rsid w:val="00B45F4B"/>
    <w:rsid w:val="00C1495D"/>
    <w:rsid w:val="00C428FB"/>
    <w:rsid w:val="00C540C9"/>
    <w:rsid w:val="00CF13F0"/>
    <w:rsid w:val="00D039AC"/>
    <w:rsid w:val="00D6449F"/>
    <w:rsid w:val="00DA3ECA"/>
    <w:rsid w:val="00E24917"/>
    <w:rsid w:val="00E63C14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00127A8"/>
  <w15:docId w15:val="{AE76B196-93A1-4DCA-AD3A-0D783EDB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4917"/>
    <w:rPr>
      <w:sz w:val="24"/>
      <w:szCs w:val="24"/>
    </w:rPr>
  </w:style>
  <w:style w:type="paragraph" w:styleId="1">
    <w:name w:val="heading 1"/>
    <w:basedOn w:val="a"/>
    <w:next w:val="a"/>
    <w:qFormat/>
    <w:rsid w:val="00E2491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2491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2491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2491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2491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2491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2491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2491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2491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491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2491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2491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E2491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E2491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E2491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E2491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C428F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C428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3EC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12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ioannis</cp:lastModifiedBy>
  <cp:revision>7</cp:revision>
  <cp:lastPrinted>2022-09-13T07:52:00Z</cp:lastPrinted>
  <dcterms:created xsi:type="dcterms:W3CDTF">2023-09-05T10:39:00Z</dcterms:created>
  <dcterms:modified xsi:type="dcterms:W3CDTF">2024-08-29T08:18:00Z</dcterms:modified>
</cp:coreProperties>
</file>