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6F" w:rsidRDefault="00A23D5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pStyle w:val="a5"/>
        <w:jc w:val="left"/>
        <w:rPr>
          <w:bCs/>
          <w:sz w:val="22"/>
        </w:rPr>
      </w:pP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Pr="0072268D" w:rsidRDefault="0072268D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72268D">
              <w:rPr>
                <w:rFonts w:ascii="Arial" w:hAnsi="Arial" w:cs="Arial"/>
                <w:b/>
                <w:sz w:val="16"/>
              </w:rPr>
              <w:t>ΤΗΝ ΓΡΑΜΜΑΤΕΙΑ ΤΟΥ ΤΜΗΜΑΤΟΣ ΕΠΙΣΤΗΜΗΣ ΚΑΙ ΤΕΧΝΟΛΟΓΙΑΣ ΤΡΟΦΙΜΩΝ ΤΟΥ Δι.Πα.Ε.</w:t>
            </w:r>
          </w:p>
        </w:tc>
      </w:tr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rPr>
          <w:rFonts w:ascii="Arial" w:hAnsi="Arial" w:cs="Arial"/>
          <w:b/>
          <w:bCs/>
          <w:sz w:val="28"/>
        </w:rPr>
      </w:pPr>
    </w:p>
    <w:p w:rsidR="00832A6F" w:rsidRDefault="00832A6F">
      <w:pPr>
        <w:rPr>
          <w:sz w:val="16"/>
        </w:rPr>
      </w:pPr>
    </w:p>
    <w:p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832A6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 w:rsidRPr="0072268D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768E1" w:rsidRDefault="0000183E" w:rsidP="008768E1">
            <w:pPr>
              <w:spacing w:before="60"/>
              <w:ind w:left="360" w:right="12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Ε</w:t>
            </w:r>
            <w:r w:rsidR="0072268D" w:rsidRPr="0072268D">
              <w:rPr>
                <w:rFonts w:ascii="Arial" w:hAnsi="Arial" w:cs="Arial"/>
                <w:b/>
                <w:sz w:val="20"/>
              </w:rPr>
              <w:t>ίμαι γραμμένος/η σε άλλη Σχολή ή Τμήμα της Τριτοβάθμιας Εκπαίδευσης της Ελλάδας</w:t>
            </w:r>
            <w:r>
              <w:rPr>
                <w:rFonts w:ascii="Arial" w:hAnsi="Arial" w:cs="Arial"/>
                <w:b/>
                <w:sz w:val="20"/>
              </w:rPr>
              <w:t xml:space="preserve"> και </w:t>
            </w:r>
            <w:r w:rsidR="00C55E9A">
              <w:rPr>
                <w:rFonts w:ascii="Arial" w:hAnsi="Arial" w:cs="Arial"/>
                <w:b/>
                <w:sz w:val="20"/>
              </w:rPr>
              <w:t>αφού</w:t>
            </w:r>
            <w:r w:rsidR="008768E1">
              <w:rPr>
                <w:rFonts w:ascii="Arial" w:hAnsi="Arial" w:cs="Arial"/>
                <w:b/>
                <w:sz w:val="20"/>
              </w:rPr>
              <w:t xml:space="preserve"> εγκριθεί η μεταγραφή μου στο τμήμα σας:</w:t>
            </w:r>
          </w:p>
          <w:p w:rsidR="00C55E9A" w:rsidRDefault="00C55E9A" w:rsidP="00C55E9A">
            <w:pPr>
              <w:numPr>
                <w:ilvl w:val="0"/>
                <w:numId w:val="11"/>
              </w:num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Δεσμεύομαι ότι θα σας αποστείλω αμελλητί τη Βεβαίωση Διαγραφής μου από τη σχολή / Τμήμα προέλευσής μου, εφόσον μου ζητηθεί από εσάς.</w:t>
            </w:r>
          </w:p>
          <w:p w:rsidR="00C55E9A" w:rsidRDefault="00C55E9A" w:rsidP="00C55E9A">
            <w:pPr>
              <w:numPr>
                <w:ilvl w:val="0"/>
                <w:numId w:val="11"/>
              </w:num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Συναινώ στη διαχείριση των προσωπικών μου δεδομένων από τις υπηρεσίες του Δι.Πα.Ε.</w:t>
            </w:r>
          </w:p>
          <w:p w:rsidR="00C55E9A" w:rsidRPr="00C55E9A" w:rsidRDefault="00C55E9A" w:rsidP="00C55E9A">
            <w:pPr>
              <w:numPr>
                <w:ilvl w:val="0"/>
                <w:numId w:val="11"/>
              </w:num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  <w:r w:rsidRPr="00C55E9A">
              <w:rPr>
                <w:rFonts w:ascii="Arial" w:hAnsi="Arial" w:cs="Arial"/>
                <w:b/>
                <w:sz w:val="20"/>
              </w:rPr>
              <w:t>Τα στοιχεία που υποβάλω και τα δικαιολογητικά που καταθέτω είναι αληθή και ακριβή.</w:t>
            </w:r>
          </w:p>
          <w:p w:rsidR="00C55E9A" w:rsidRDefault="00C55E9A" w:rsidP="00C55E9A">
            <w:pPr>
              <w:spacing w:before="60"/>
              <w:ind w:left="720" w:right="125"/>
              <w:rPr>
                <w:rFonts w:ascii="Arial" w:hAnsi="Arial" w:cs="Arial"/>
                <w:b/>
                <w:sz w:val="20"/>
              </w:rPr>
            </w:pPr>
          </w:p>
          <w:p w:rsidR="00C55E9A" w:rsidRPr="0072268D" w:rsidRDefault="00C55E9A" w:rsidP="00C55E9A">
            <w:pPr>
              <w:spacing w:before="60"/>
              <w:ind w:left="720" w:right="125"/>
              <w:rPr>
                <w:rFonts w:ascii="Arial" w:hAnsi="Arial" w:cs="Arial"/>
                <w:b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832A6F" w:rsidRDefault="00832A6F"/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Default="00832A6F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832A6F" w:rsidRDefault="00832A6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832A6F" w:rsidSect="00827DD2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49C" w:rsidRDefault="0097349C">
      <w:r>
        <w:separator/>
      </w:r>
    </w:p>
  </w:endnote>
  <w:endnote w:type="continuationSeparator" w:id="1">
    <w:p w:rsidR="0097349C" w:rsidRDefault="00973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49C" w:rsidRDefault="0097349C">
      <w:r>
        <w:separator/>
      </w:r>
    </w:p>
  </w:footnote>
  <w:footnote w:type="continuationSeparator" w:id="1">
    <w:p w:rsidR="0097349C" w:rsidRDefault="009734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832A6F">
      <w:tc>
        <w:tcPr>
          <w:tcW w:w="5508" w:type="dxa"/>
        </w:tcPr>
        <w:p w:rsidR="00832A6F" w:rsidRDefault="00A754ED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8D5849"/>
    <w:multiLevelType w:val="hybridMultilevel"/>
    <w:tmpl w:val="70A285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9218">
      <o:colormru v:ext="edit" colors="#ddd,#eaeaea"/>
      <o:colormenu v:ext="edit" fillcolor="#ddd"/>
    </o:shapedefaults>
  </w:hdrShapeDefaults>
  <w:footnotePr>
    <w:footnote w:id="0"/>
    <w:footnote w:id="1"/>
  </w:footnotePr>
  <w:endnotePr>
    <w:endnote w:id="0"/>
    <w:endnote w:id="1"/>
  </w:endnotePr>
  <w:compat/>
  <w:rsids>
    <w:rsidRoot w:val="00832A6F"/>
    <w:rsid w:val="0000183E"/>
    <w:rsid w:val="002D1E1A"/>
    <w:rsid w:val="00627220"/>
    <w:rsid w:val="00650342"/>
    <w:rsid w:val="006B0633"/>
    <w:rsid w:val="006C6C97"/>
    <w:rsid w:val="0072268D"/>
    <w:rsid w:val="00777A0C"/>
    <w:rsid w:val="00827DD2"/>
    <w:rsid w:val="00832A6F"/>
    <w:rsid w:val="008474CE"/>
    <w:rsid w:val="008768E1"/>
    <w:rsid w:val="0097349C"/>
    <w:rsid w:val="00A23D5C"/>
    <w:rsid w:val="00A754ED"/>
    <w:rsid w:val="00AC2F8F"/>
    <w:rsid w:val="00B45F4B"/>
    <w:rsid w:val="00C55E9A"/>
    <w:rsid w:val="00DA45C6"/>
    <w:rsid w:val="00F96D1B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DD2"/>
    <w:rPr>
      <w:sz w:val="24"/>
      <w:szCs w:val="24"/>
    </w:rPr>
  </w:style>
  <w:style w:type="paragraph" w:styleId="1">
    <w:name w:val="heading 1"/>
    <w:basedOn w:val="a"/>
    <w:next w:val="a"/>
    <w:qFormat/>
    <w:rsid w:val="00827DD2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827DD2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827DD2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827DD2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827DD2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827DD2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827DD2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827DD2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827DD2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27DD2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27DD2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827DD2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827DD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827DD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827DD2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827DD2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00183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0018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3</TotalTime>
  <Pages>1</Pages>
  <Words>282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Gram2</cp:lastModifiedBy>
  <cp:revision>2</cp:revision>
  <cp:lastPrinted>2021-12-08T08:40:00Z</cp:lastPrinted>
  <dcterms:created xsi:type="dcterms:W3CDTF">2023-11-14T08:46:00Z</dcterms:created>
  <dcterms:modified xsi:type="dcterms:W3CDTF">2023-11-14T08:46:00Z</dcterms:modified>
</cp:coreProperties>
</file>